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86" w:rsidRPr="008A4586" w:rsidRDefault="00316223" w:rsidP="008A4586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8A4586">
        <w:rPr>
          <w:rFonts w:hint="cs"/>
          <w:b/>
          <w:bCs/>
          <w:sz w:val="32"/>
          <w:szCs w:val="32"/>
          <w:rtl/>
        </w:rPr>
        <w:t xml:space="preserve">نتائج </w:t>
      </w:r>
      <w:r w:rsidR="0005652B" w:rsidRPr="008A4586">
        <w:rPr>
          <w:rFonts w:hint="cs"/>
          <w:b/>
          <w:bCs/>
          <w:sz w:val="32"/>
          <w:szCs w:val="32"/>
          <w:rtl/>
        </w:rPr>
        <w:t>الامتحانات النهائية</w:t>
      </w:r>
    </w:p>
    <w:p w:rsidR="008A4586" w:rsidRPr="008A4586" w:rsidRDefault="0005652B" w:rsidP="008A4586">
      <w:pPr>
        <w:jc w:val="center"/>
        <w:rPr>
          <w:b/>
          <w:bCs/>
          <w:sz w:val="32"/>
          <w:szCs w:val="32"/>
          <w:rtl/>
        </w:rPr>
      </w:pPr>
      <w:r w:rsidRPr="008A4586">
        <w:rPr>
          <w:rFonts w:hint="cs"/>
          <w:b/>
          <w:bCs/>
          <w:sz w:val="32"/>
          <w:szCs w:val="32"/>
          <w:rtl/>
        </w:rPr>
        <w:t>للكورس الثاني للعام الدراسي (2021-2022) ل</w:t>
      </w:r>
      <w:r w:rsidR="00316223" w:rsidRPr="008A4586">
        <w:rPr>
          <w:rFonts w:hint="cs"/>
          <w:b/>
          <w:bCs/>
          <w:sz w:val="32"/>
          <w:szCs w:val="32"/>
          <w:rtl/>
        </w:rPr>
        <w:t>طلبة الدراسات العليا</w:t>
      </w:r>
    </w:p>
    <w:p w:rsidR="00543DE9" w:rsidRPr="008A4586" w:rsidRDefault="0005652B" w:rsidP="008A4586">
      <w:pPr>
        <w:jc w:val="center"/>
        <w:rPr>
          <w:b/>
          <w:bCs/>
          <w:sz w:val="32"/>
          <w:szCs w:val="32"/>
          <w:rtl/>
        </w:rPr>
      </w:pPr>
      <w:r w:rsidRPr="008A4586">
        <w:rPr>
          <w:rFonts w:hint="cs"/>
          <w:b/>
          <w:bCs/>
          <w:sz w:val="32"/>
          <w:szCs w:val="32"/>
          <w:rtl/>
        </w:rPr>
        <w:t xml:space="preserve">ماجستر </w:t>
      </w:r>
      <w:r w:rsidR="008A4586" w:rsidRPr="008A4586">
        <w:rPr>
          <w:rFonts w:hint="cs"/>
          <w:b/>
          <w:bCs/>
          <w:sz w:val="32"/>
          <w:szCs w:val="32"/>
          <w:rtl/>
        </w:rPr>
        <w:t xml:space="preserve">/ </w:t>
      </w:r>
      <w:r w:rsidRPr="008A4586">
        <w:rPr>
          <w:rFonts w:hint="cs"/>
          <w:b/>
          <w:bCs/>
          <w:sz w:val="32"/>
          <w:szCs w:val="32"/>
          <w:rtl/>
        </w:rPr>
        <w:t xml:space="preserve">طرائق تدريس اللغة الكردية </w:t>
      </w:r>
    </w:p>
    <w:tbl>
      <w:tblPr>
        <w:bidiVisual/>
        <w:tblW w:w="8233" w:type="dxa"/>
        <w:jc w:val="center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4394"/>
        <w:gridCol w:w="2693"/>
      </w:tblGrid>
      <w:tr w:rsidR="00CD7413" w:rsidRPr="008A4586" w:rsidTr="000B4B99">
        <w:trPr>
          <w:trHeight w:val="20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7413" w:rsidRPr="008A4586" w:rsidRDefault="00CD7413" w:rsidP="00CD741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D7413" w:rsidRPr="008A4586" w:rsidRDefault="00CD7413" w:rsidP="00CD741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اسم الطالب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D7413" w:rsidRPr="008A4586" w:rsidRDefault="00CD7413" w:rsidP="00CD741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النتيجة</w:t>
            </w:r>
          </w:p>
        </w:tc>
      </w:tr>
      <w:tr w:rsidR="00CD7413" w:rsidRPr="008A4586" w:rsidTr="000B4B99">
        <w:trPr>
          <w:trHeight w:val="14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آشتي عبد الحميد عبد المجيد حبيب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</w:rPr>
              <w:t>ناجحة</w:t>
            </w:r>
          </w:p>
        </w:tc>
      </w:tr>
      <w:tr w:rsidR="00CD7413" w:rsidRPr="008A4586" w:rsidTr="000B4B99">
        <w:trPr>
          <w:trHeight w:val="23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بروين فرحان هواس اسد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</w:rPr>
              <w:t>ناجحة</w:t>
            </w:r>
          </w:p>
        </w:tc>
      </w:tr>
      <w:tr w:rsidR="00CD7413" w:rsidRPr="008A4586" w:rsidTr="000B4B99">
        <w:trPr>
          <w:trHeight w:val="24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تغريد اكرم قاسم محمد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ناجحة</w:t>
            </w:r>
          </w:p>
        </w:tc>
      </w:tr>
      <w:tr w:rsidR="00CD7413" w:rsidRPr="008A4586" w:rsidTr="000B4B99">
        <w:trPr>
          <w:trHeight w:val="32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زهراء فرحان محمد علي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ناجحة</w:t>
            </w:r>
          </w:p>
        </w:tc>
      </w:tr>
      <w:tr w:rsidR="00CD7413" w:rsidRPr="008A4586" w:rsidTr="000B4B99">
        <w:trPr>
          <w:trHeight w:val="272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سرى كريم حاكم سوادي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مؤجلة درس</w:t>
            </w:r>
          </w:p>
        </w:tc>
      </w:tr>
      <w:tr w:rsidR="00CD7413" w:rsidRPr="008A4586" w:rsidTr="000B4B99">
        <w:trPr>
          <w:trHeight w:val="37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سلوان منعم حسن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ناجح</w:t>
            </w:r>
          </w:p>
        </w:tc>
      </w:tr>
      <w:tr w:rsidR="00CD7413" w:rsidRPr="008A4586" w:rsidTr="000B4B99">
        <w:trPr>
          <w:trHeight w:val="26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شناز كاوه عزالدین قره محمد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ناجحة</w:t>
            </w:r>
          </w:p>
        </w:tc>
      </w:tr>
      <w:tr w:rsidR="00CD7413" w:rsidRPr="008A4586" w:rsidTr="000B4B99">
        <w:trPr>
          <w:trHeight w:val="35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مرسومي حامد عبد حمادي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ناجح</w:t>
            </w:r>
          </w:p>
        </w:tc>
      </w:tr>
      <w:tr w:rsidR="00CD7413" w:rsidRPr="008A4586" w:rsidTr="000B4B99">
        <w:trPr>
          <w:trHeight w:val="14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مروة علي ويس خضير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مكملة</w:t>
            </w:r>
          </w:p>
        </w:tc>
      </w:tr>
      <w:tr w:rsidR="00CD7413" w:rsidRPr="008A4586" w:rsidTr="000B4B99">
        <w:trPr>
          <w:trHeight w:val="24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D7413" w:rsidRPr="008A4586" w:rsidRDefault="00CD7413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IQ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D7413" w:rsidP="00CD7413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8A4586">
              <w:rPr>
                <w:rFonts w:ascii="Times New Roman" w:hAnsi="Times New Roman" w:cs="Times New Roman"/>
                <w:sz w:val="36"/>
                <w:szCs w:val="36"/>
                <w:rtl/>
              </w:rPr>
              <w:t>مصطفى علي حسن حسين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13" w:rsidRPr="008A4586" w:rsidRDefault="00C159FA" w:rsidP="00C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IQ"/>
              </w:rPr>
            </w:pPr>
            <w:r w:rsidRPr="008A4586">
              <w:rPr>
                <w:rFonts w:ascii="Times New Roman" w:hAnsi="Times New Roman" w:cs="Times New Roman" w:hint="cs"/>
                <w:sz w:val="36"/>
                <w:szCs w:val="36"/>
                <w:rtl/>
                <w:lang w:bidi="ar-IQ"/>
              </w:rPr>
              <w:t>مكمل</w:t>
            </w:r>
          </w:p>
        </w:tc>
      </w:tr>
    </w:tbl>
    <w:p w:rsidR="00543DE9" w:rsidRDefault="00543DE9" w:rsidP="00543DE9">
      <w:pPr>
        <w:jc w:val="both"/>
        <w:rPr>
          <w:sz w:val="32"/>
          <w:szCs w:val="32"/>
          <w:rtl/>
        </w:rPr>
      </w:pPr>
    </w:p>
    <w:p w:rsidR="00CF2556" w:rsidRDefault="00CF2556" w:rsidP="00CF2556">
      <w:pPr>
        <w:ind w:left="5675"/>
        <w:jc w:val="center"/>
        <w:rPr>
          <w:b/>
          <w:bCs/>
          <w:sz w:val="32"/>
          <w:szCs w:val="32"/>
          <w:rtl/>
        </w:rPr>
      </w:pPr>
    </w:p>
    <w:p w:rsidR="00CF2556" w:rsidRPr="002E3400" w:rsidRDefault="00ED3C3F" w:rsidP="00C61CA5">
      <w:pPr>
        <w:spacing w:after="0" w:line="240" w:lineRule="auto"/>
        <w:ind w:left="5675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="00CF2556" w:rsidRPr="002E3400">
        <w:rPr>
          <w:rFonts w:hint="cs"/>
          <w:b/>
          <w:bCs/>
          <w:sz w:val="32"/>
          <w:szCs w:val="32"/>
          <w:rtl/>
        </w:rPr>
        <w:t>. علي داود جوامير</w:t>
      </w:r>
    </w:p>
    <w:p w:rsidR="00CF2556" w:rsidRDefault="00D32843" w:rsidP="00D32843">
      <w:pPr>
        <w:spacing w:after="0" w:line="240" w:lineRule="auto"/>
        <w:ind w:left="5675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رئيس </w:t>
      </w:r>
      <w:r w:rsidR="00CF2556" w:rsidRPr="002E3400">
        <w:rPr>
          <w:rFonts w:hint="cs"/>
          <w:b/>
          <w:bCs/>
          <w:sz w:val="32"/>
          <w:szCs w:val="32"/>
          <w:rtl/>
        </w:rPr>
        <w:t>قسم</w:t>
      </w:r>
      <w:r>
        <w:rPr>
          <w:rFonts w:hint="cs"/>
          <w:b/>
          <w:bCs/>
          <w:sz w:val="32"/>
          <w:szCs w:val="32"/>
          <w:rtl/>
        </w:rPr>
        <w:t xml:space="preserve"> اللغة الكردية</w:t>
      </w:r>
    </w:p>
    <w:p w:rsidR="00543DE9" w:rsidRPr="00543DE9" w:rsidRDefault="00873402" w:rsidP="00873402">
      <w:pPr>
        <w:spacing w:after="0" w:line="240" w:lineRule="auto"/>
        <w:ind w:left="5675"/>
        <w:jc w:val="center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32"/>
          <w:szCs w:val="32"/>
          <w:rtl/>
        </w:rPr>
        <w:t>26/5/2022</w:t>
      </w:r>
    </w:p>
    <w:sectPr w:rsidR="00543DE9" w:rsidRPr="00543DE9" w:rsidSect="008A4586">
      <w:headerReference w:type="even" r:id="rId8"/>
      <w:footerReference w:type="default" r:id="rId9"/>
      <w:headerReference w:type="first" r:id="rId10"/>
      <w:pgSz w:w="11906" w:h="16838"/>
      <w:pgMar w:top="1560" w:right="720" w:bottom="1418" w:left="720" w:header="709" w:footer="5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12" w:rsidRDefault="008C3D12" w:rsidP="00CF071A">
      <w:pPr>
        <w:spacing w:after="0" w:line="240" w:lineRule="auto"/>
      </w:pPr>
      <w:r>
        <w:separator/>
      </w:r>
    </w:p>
  </w:endnote>
  <w:endnote w:type="continuationSeparator" w:id="0">
    <w:p w:rsidR="008C3D12" w:rsidRDefault="008C3D12" w:rsidP="00CF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1A" w:rsidRDefault="00CF071A" w:rsidP="00C33F82">
    <w:pPr>
      <w:pStyle w:val="a6"/>
      <w:jc w:val="center"/>
    </w:pPr>
  </w:p>
  <w:p w:rsidR="00CF071A" w:rsidRDefault="00CF07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12" w:rsidRDefault="008C3D12" w:rsidP="00CF071A">
      <w:pPr>
        <w:spacing w:after="0" w:line="240" w:lineRule="auto"/>
      </w:pPr>
      <w:r>
        <w:separator/>
      </w:r>
    </w:p>
  </w:footnote>
  <w:footnote w:type="continuationSeparator" w:id="0">
    <w:p w:rsidR="008C3D12" w:rsidRDefault="008C3D12" w:rsidP="00CF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3A" w:rsidRDefault="008C3D1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506219" o:spid="_x0000_s2056" type="#_x0000_t75" style="position:absolute;left:0;text-align:left;margin-left:0;margin-top:0;width:399.55pt;height:564.6pt;z-index:-251657216;mso-position-horizontal:center;mso-position-horizontal-relative:margin;mso-position-vertical:center;mso-position-vertical-relative:margin" o:allowincell="f">
          <v:imagedata r:id="rId1" o:title="ورق الکلیە - بدون عد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3A" w:rsidRDefault="008C3D1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506218" o:spid="_x0000_s2055" type="#_x0000_t75" style="position:absolute;left:0;text-align:left;margin-left:0;margin-top:0;width:399.55pt;height:564.6pt;z-index:-251658240;mso-position-horizontal:center;mso-position-horizontal-relative:margin;mso-position-vertical:center;mso-position-vertical-relative:margin" o:allowincell="f">
          <v:imagedata r:id="rId1" o:title="ورق الکلیە - بدون عد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D86"/>
    <w:multiLevelType w:val="hybridMultilevel"/>
    <w:tmpl w:val="0AF476BC"/>
    <w:lvl w:ilvl="0" w:tplc="DF487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E5804"/>
    <w:multiLevelType w:val="hybridMultilevel"/>
    <w:tmpl w:val="0AF476BC"/>
    <w:lvl w:ilvl="0" w:tplc="DF487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57BC"/>
    <w:multiLevelType w:val="hybridMultilevel"/>
    <w:tmpl w:val="5C6278B0"/>
    <w:lvl w:ilvl="0" w:tplc="4836D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D82"/>
    <w:multiLevelType w:val="hybridMultilevel"/>
    <w:tmpl w:val="0AF476BC"/>
    <w:lvl w:ilvl="0" w:tplc="DF487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30356"/>
    <w:multiLevelType w:val="hybridMultilevel"/>
    <w:tmpl w:val="0974F80C"/>
    <w:lvl w:ilvl="0" w:tplc="D9A05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47709"/>
    <w:multiLevelType w:val="hybridMultilevel"/>
    <w:tmpl w:val="C448AD9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42A52"/>
    <w:multiLevelType w:val="hybridMultilevel"/>
    <w:tmpl w:val="2C0E828A"/>
    <w:lvl w:ilvl="0" w:tplc="90B01F0A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160546"/>
    <w:multiLevelType w:val="hybridMultilevel"/>
    <w:tmpl w:val="4F42E4E2"/>
    <w:lvl w:ilvl="0" w:tplc="791CBD7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106E4"/>
    <w:multiLevelType w:val="hybridMultilevel"/>
    <w:tmpl w:val="AB263D7E"/>
    <w:lvl w:ilvl="0" w:tplc="8CD2C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97D08"/>
    <w:multiLevelType w:val="hybridMultilevel"/>
    <w:tmpl w:val="0AF476BC"/>
    <w:lvl w:ilvl="0" w:tplc="DF487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E0212"/>
    <w:multiLevelType w:val="hybridMultilevel"/>
    <w:tmpl w:val="4EF0B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F0BC2"/>
    <w:multiLevelType w:val="hybridMultilevel"/>
    <w:tmpl w:val="6EA89514"/>
    <w:lvl w:ilvl="0" w:tplc="55D0710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001D4E"/>
    <w:multiLevelType w:val="hybridMultilevel"/>
    <w:tmpl w:val="0AF476BC"/>
    <w:lvl w:ilvl="0" w:tplc="DF487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56F95"/>
    <w:multiLevelType w:val="hybridMultilevel"/>
    <w:tmpl w:val="3EE40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4E2585"/>
    <w:multiLevelType w:val="hybridMultilevel"/>
    <w:tmpl w:val="697EA4D8"/>
    <w:lvl w:ilvl="0" w:tplc="2B2EE7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5F2E97"/>
    <w:multiLevelType w:val="hybridMultilevel"/>
    <w:tmpl w:val="04987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23"/>
    <w:rsid w:val="000011C8"/>
    <w:rsid w:val="00034D65"/>
    <w:rsid w:val="000404F0"/>
    <w:rsid w:val="0005652B"/>
    <w:rsid w:val="00065318"/>
    <w:rsid w:val="00067CF8"/>
    <w:rsid w:val="00080BC1"/>
    <w:rsid w:val="00086365"/>
    <w:rsid w:val="00095927"/>
    <w:rsid w:val="000B4B99"/>
    <w:rsid w:val="000C73C1"/>
    <w:rsid w:val="00103EC5"/>
    <w:rsid w:val="00135348"/>
    <w:rsid w:val="00142C9F"/>
    <w:rsid w:val="00143304"/>
    <w:rsid w:val="0015632F"/>
    <w:rsid w:val="00170D51"/>
    <w:rsid w:val="00175B4C"/>
    <w:rsid w:val="0019167E"/>
    <w:rsid w:val="00191D68"/>
    <w:rsid w:val="001E7319"/>
    <w:rsid w:val="0021275B"/>
    <w:rsid w:val="00215F82"/>
    <w:rsid w:val="0026691F"/>
    <w:rsid w:val="0028731C"/>
    <w:rsid w:val="002A251C"/>
    <w:rsid w:val="002B0A5B"/>
    <w:rsid w:val="002B1AFC"/>
    <w:rsid w:val="002B4C3F"/>
    <w:rsid w:val="002D0BB5"/>
    <w:rsid w:val="002D6828"/>
    <w:rsid w:val="002E53AD"/>
    <w:rsid w:val="002F0AE0"/>
    <w:rsid w:val="00316223"/>
    <w:rsid w:val="00321545"/>
    <w:rsid w:val="003269C0"/>
    <w:rsid w:val="00343A29"/>
    <w:rsid w:val="00345D98"/>
    <w:rsid w:val="003502FA"/>
    <w:rsid w:val="00350948"/>
    <w:rsid w:val="00353D53"/>
    <w:rsid w:val="003875E8"/>
    <w:rsid w:val="003E0570"/>
    <w:rsid w:val="003F008A"/>
    <w:rsid w:val="004014E0"/>
    <w:rsid w:val="00405CB9"/>
    <w:rsid w:val="00435EC0"/>
    <w:rsid w:val="004E1B14"/>
    <w:rsid w:val="004F0277"/>
    <w:rsid w:val="00500181"/>
    <w:rsid w:val="00500289"/>
    <w:rsid w:val="00504C97"/>
    <w:rsid w:val="00522C96"/>
    <w:rsid w:val="00543DE9"/>
    <w:rsid w:val="00545710"/>
    <w:rsid w:val="005610CD"/>
    <w:rsid w:val="00582160"/>
    <w:rsid w:val="00585917"/>
    <w:rsid w:val="00586120"/>
    <w:rsid w:val="005901A7"/>
    <w:rsid w:val="005A287E"/>
    <w:rsid w:val="005A73F1"/>
    <w:rsid w:val="005D111D"/>
    <w:rsid w:val="005D76C2"/>
    <w:rsid w:val="006118AE"/>
    <w:rsid w:val="00623EAD"/>
    <w:rsid w:val="00624BAE"/>
    <w:rsid w:val="00635883"/>
    <w:rsid w:val="006446AD"/>
    <w:rsid w:val="00646A97"/>
    <w:rsid w:val="00652E1C"/>
    <w:rsid w:val="0065570C"/>
    <w:rsid w:val="006717CC"/>
    <w:rsid w:val="006A259D"/>
    <w:rsid w:val="006C1C0B"/>
    <w:rsid w:val="006C57F7"/>
    <w:rsid w:val="006C7692"/>
    <w:rsid w:val="006D758A"/>
    <w:rsid w:val="007154B9"/>
    <w:rsid w:val="00724661"/>
    <w:rsid w:val="00744C35"/>
    <w:rsid w:val="00747826"/>
    <w:rsid w:val="007533CE"/>
    <w:rsid w:val="00755FCE"/>
    <w:rsid w:val="0076107B"/>
    <w:rsid w:val="00792E10"/>
    <w:rsid w:val="007A3EB6"/>
    <w:rsid w:val="007B2A3C"/>
    <w:rsid w:val="007B3607"/>
    <w:rsid w:val="007B562C"/>
    <w:rsid w:val="007C3027"/>
    <w:rsid w:val="007E3E2D"/>
    <w:rsid w:val="007E42FB"/>
    <w:rsid w:val="007F5823"/>
    <w:rsid w:val="007F5C23"/>
    <w:rsid w:val="007F68EE"/>
    <w:rsid w:val="0084285B"/>
    <w:rsid w:val="008610DF"/>
    <w:rsid w:val="00870709"/>
    <w:rsid w:val="00873402"/>
    <w:rsid w:val="008757F2"/>
    <w:rsid w:val="00882F1C"/>
    <w:rsid w:val="008A4586"/>
    <w:rsid w:val="008C3D12"/>
    <w:rsid w:val="008C4C98"/>
    <w:rsid w:val="008F5894"/>
    <w:rsid w:val="009047BF"/>
    <w:rsid w:val="00914066"/>
    <w:rsid w:val="00923C77"/>
    <w:rsid w:val="009330EE"/>
    <w:rsid w:val="00935897"/>
    <w:rsid w:val="00936356"/>
    <w:rsid w:val="00951CD4"/>
    <w:rsid w:val="009664F9"/>
    <w:rsid w:val="00970289"/>
    <w:rsid w:val="00975170"/>
    <w:rsid w:val="00986704"/>
    <w:rsid w:val="00992CE5"/>
    <w:rsid w:val="009A3432"/>
    <w:rsid w:val="009B0C88"/>
    <w:rsid w:val="009C7260"/>
    <w:rsid w:val="00A1064E"/>
    <w:rsid w:val="00A35B69"/>
    <w:rsid w:val="00A36E75"/>
    <w:rsid w:val="00A642AC"/>
    <w:rsid w:val="00A722A2"/>
    <w:rsid w:val="00A752C4"/>
    <w:rsid w:val="00AB3598"/>
    <w:rsid w:val="00AC0BA6"/>
    <w:rsid w:val="00AC703F"/>
    <w:rsid w:val="00AF32B4"/>
    <w:rsid w:val="00B020A8"/>
    <w:rsid w:val="00B102F2"/>
    <w:rsid w:val="00B112D1"/>
    <w:rsid w:val="00B17A58"/>
    <w:rsid w:val="00B40BA4"/>
    <w:rsid w:val="00B4706C"/>
    <w:rsid w:val="00B574EE"/>
    <w:rsid w:val="00B606E5"/>
    <w:rsid w:val="00B66BE5"/>
    <w:rsid w:val="00B66C7B"/>
    <w:rsid w:val="00B73897"/>
    <w:rsid w:val="00B82F87"/>
    <w:rsid w:val="00B85419"/>
    <w:rsid w:val="00BB6801"/>
    <w:rsid w:val="00BE14B6"/>
    <w:rsid w:val="00C159FA"/>
    <w:rsid w:val="00C33F82"/>
    <w:rsid w:val="00C550AB"/>
    <w:rsid w:val="00C61CA5"/>
    <w:rsid w:val="00C626F2"/>
    <w:rsid w:val="00C76485"/>
    <w:rsid w:val="00C9665A"/>
    <w:rsid w:val="00CA099B"/>
    <w:rsid w:val="00CC434F"/>
    <w:rsid w:val="00CC5C67"/>
    <w:rsid w:val="00CD334D"/>
    <w:rsid w:val="00CD7413"/>
    <w:rsid w:val="00CF071A"/>
    <w:rsid w:val="00CF2556"/>
    <w:rsid w:val="00D11C3F"/>
    <w:rsid w:val="00D2219A"/>
    <w:rsid w:val="00D32831"/>
    <w:rsid w:val="00D32843"/>
    <w:rsid w:val="00D443BB"/>
    <w:rsid w:val="00D46F51"/>
    <w:rsid w:val="00D81186"/>
    <w:rsid w:val="00DB6B91"/>
    <w:rsid w:val="00DD0996"/>
    <w:rsid w:val="00DD5D24"/>
    <w:rsid w:val="00E324DE"/>
    <w:rsid w:val="00E33099"/>
    <w:rsid w:val="00E35ADA"/>
    <w:rsid w:val="00E55C74"/>
    <w:rsid w:val="00E63065"/>
    <w:rsid w:val="00E704A3"/>
    <w:rsid w:val="00E76DEE"/>
    <w:rsid w:val="00E80414"/>
    <w:rsid w:val="00E90C0D"/>
    <w:rsid w:val="00E92BCA"/>
    <w:rsid w:val="00E94C41"/>
    <w:rsid w:val="00E94F0E"/>
    <w:rsid w:val="00EA457F"/>
    <w:rsid w:val="00EB0550"/>
    <w:rsid w:val="00EB6706"/>
    <w:rsid w:val="00EC01F6"/>
    <w:rsid w:val="00ED3C3F"/>
    <w:rsid w:val="00EF1B19"/>
    <w:rsid w:val="00EF58C8"/>
    <w:rsid w:val="00F53237"/>
    <w:rsid w:val="00F705E0"/>
    <w:rsid w:val="00F856D1"/>
    <w:rsid w:val="00F867A9"/>
    <w:rsid w:val="00F93A3A"/>
    <w:rsid w:val="00FD7A9E"/>
    <w:rsid w:val="00FE2845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AD"/>
    <w:pPr>
      <w:ind w:left="720"/>
      <w:contextualSpacing/>
    </w:pPr>
  </w:style>
  <w:style w:type="table" w:styleId="a4">
    <w:name w:val="Table Grid"/>
    <w:basedOn w:val="a1"/>
    <w:uiPriority w:val="59"/>
    <w:rsid w:val="00AB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59"/>
    <w:rsid w:val="00975170"/>
    <w:pPr>
      <w:spacing w:after="0" w:line="240" w:lineRule="auto"/>
    </w:pPr>
    <w:rPr>
      <w:b/>
      <w:bCs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F0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F071A"/>
  </w:style>
  <w:style w:type="paragraph" w:styleId="a6">
    <w:name w:val="footer"/>
    <w:basedOn w:val="a"/>
    <w:link w:val="Char0"/>
    <w:uiPriority w:val="99"/>
    <w:unhideWhenUsed/>
    <w:rsid w:val="00CF0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F071A"/>
  </w:style>
  <w:style w:type="paragraph" w:styleId="a7">
    <w:name w:val="Balloon Text"/>
    <w:basedOn w:val="a"/>
    <w:link w:val="Char1"/>
    <w:uiPriority w:val="99"/>
    <w:semiHidden/>
    <w:unhideWhenUsed/>
    <w:rsid w:val="00E8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041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D7413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AD"/>
    <w:pPr>
      <w:ind w:left="720"/>
      <w:contextualSpacing/>
    </w:pPr>
  </w:style>
  <w:style w:type="table" w:styleId="a4">
    <w:name w:val="Table Grid"/>
    <w:basedOn w:val="a1"/>
    <w:uiPriority w:val="59"/>
    <w:rsid w:val="00AB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59"/>
    <w:rsid w:val="00975170"/>
    <w:pPr>
      <w:spacing w:after="0" w:line="240" w:lineRule="auto"/>
    </w:pPr>
    <w:rPr>
      <w:b/>
      <w:bCs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F0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F071A"/>
  </w:style>
  <w:style w:type="paragraph" w:styleId="a6">
    <w:name w:val="footer"/>
    <w:basedOn w:val="a"/>
    <w:link w:val="Char0"/>
    <w:uiPriority w:val="99"/>
    <w:unhideWhenUsed/>
    <w:rsid w:val="00CF0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F071A"/>
  </w:style>
  <w:style w:type="paragraph" w:styleId="a7">
    <w:name w:val="Balloon Text"/>
    <w:basedOn w:val="a"/>
    <w:link w:val="Char1"/>
    <w:uiPriority w:val="99"/>
    <w:semiHidden/>
    <w:unhideWhenUsed/>
    <w:rsid w:val="00E8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041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D7413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gal-\Desktop\&#1705;&#1717;&#1742;&#1588;&#1749;&#1740;%20&#1576;&#1749;&#1588;&#1740;%20&#1705;&#1608;&#1585;&#1583;&#1740;%202021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کڵێشەی بەشی کوردی 2021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Shengal-</dc:creator>
  <cp:lastModifiedBy>hp</cp:lastModifiedBy>
  <cp:revision>2</cp:revision>
  <cp:lastPrinted>2022-05-26T07:59:00Z</cp:lastPrinted>
  <dcterms:created xsi:type="dcterms:W3CDTF">2022-05-26T16:05:00Z</dcterms:created>
  <dcterms:modified xsi:type="dcterms:W3CDTF">2022-05-26T16:05:00Z</dcterms:modified>
</cp:coreProperties>
</file>